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7E" w:rsidRPr="00A2507E" w:rsidRDefault="00A2507E" w:rsidP="00A2507E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  <w:r w:rsidRPr="00A2507E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E88E" wp14:editId="58847ABC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507E" w:rsidRPr="003C5141" w:rsidRDefault="00A2507E" w:rsidP="00A2507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A2507E" w:rsidRPr="003C5141" w:rsidRDefault="00A2507E" w:rsidP="00A2507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2507E">
        <w:rPr>
          <w:rFonts w:ascii="PT Astra Serif" w:eastAsia="Calibri" w:hAnsi="PT Astra Serif" w:cstheme="minorBidi"/>
          <w:noProof/>
          <w:sz w:val="24"/>
          <w:szCs w:val="22"/>
          <w:lang w:eastAsia="ru-RU"/>
        </w:rPr>
        <w:drawing>
          <wp:inline distT="0" distB="0" distL="0" distR="0" wp14:anchorId="6D656565" wp14:editId="65EFD17E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07E" w:rsidRPr="00A2507E" w:rsidRDefault="00A2507E" w:rsidP="00A2507E">
      <w:pPr>
        <w:ind w:right="-2"/>
        <w:jc w:val="center"/>
        <w:rPr>
          <w:rFonts w:ascii="PT Astra Serif" w:eastAsia="Calibri" w:hAnsi="PT Astra Serif" w:cstheme="minorBidi"/>
          <w:sz w:val="24"/>
          <w:szCs w:val="22"/>
          <w:lang w:eastAsia="en-US"/>
        </w:rPr>
      </w:pPr>
    </w:p>
    <w:p w:rsidR="00A2507E" w:rsidRPr="00A2507E" w:rsidRDefault="00A2507E" w:rsidP="00A2507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A2507E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A2507E" w:rsidRPr="00A2507E" w:rsidRDefault="00A2507E" w:rsidP="00A2507E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A2507E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A2507E" w:rsidRPr="00A2507E" w:rsidRDefault="00A2507E" w:rsidP="00A2507E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A2507E" w:rsidRPr="00A2507E" w:rsidRDefault="00A2507E" w:rsidP="00A2507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A2507E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A2507E" w:rsidRPr="00A2507E" w:rsidRDefault="00A2507E" w:rsidP="00A2507E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2507E" w:rsidRPr="00A2507E" w:rsidRDefault="00A2507E" w:rsidP="00A2507E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2507E" w:rsidRPr="00A2507E" w:rsidTr="00406DC0">
        <w:trPr>
          <w:trHeight w:val="227"/>
        </w:trPr>
        <w:tc>
          <w:tcPr>
            <w:tcW w:w="2563" w:type="pct"/>
          </w:tcPr>
          <w:p w:rsidR="00A2507E" w:rsidRPr="00A2507E" w:rsidRDefault="00A2507E" w:rsidP="00D27B0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2507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D27B0A">
              <w:rPr>
                <w:rFonts w:ascii="PT Astra Serif" w:hAnsi="PT Astra Serif"/>
                <w:sz w:val="28"/>
                <w:szCs w:val="26"/>
                <w:lang w:eastAsia="ru-RU"/>
              </w:rPr>
              <w:t>25.11.2025</w:t>
            </w:r>
          </w:p>
        </w:tc>
        <w:tc>
          <w:tcPr>
            <w:tcW w:w="2437" w:type="pct"/>
          </w:tcPr>
          <w:p w:rsidR="00A2507E" w:rsidRPr="00A2507E" w:rsidRDefault="00A2507E" w:rsidP="00D27B0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2507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D27B0A">
              <w:rPr>
                <w:rFonts w:ascii="PT Astra Serif" w:hAnsi="PT Astra Serif"/>
                <w:sz w:val="28"/>
                <w:szCs w:val="26"/>
                <w:lang w:eastAsia="ru-RU"/>
              </w:rPr>
              <w:t>2335-13-п</w:t>
            </w:r>
            <w:bookmarkStart w:id="0" w:name="_GoBack"/>
            <w:bookmarkEnd w:id="0"/>
          </w:p>
        </w:tc>
      </w:tr>
    </w:tbl>
    <w:p w:rsidR="00256A87" w:rsidRPr="00AB4661" w:rsidRDefault="00256A87" w:rsidP="00AB46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56A87" w:rsidRPr="00AB4661" w:rsidRDefault="00256A87" w:rsidP="00AB46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B4661" w:rsidRPr="00AB4661" w:rsidRDefault="00AB4661" w:rsidP="00AB46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B4661" w:rsidRDefault="00B133E3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О внесении изменени</w:t>
      </w:r>
      <w:r w:rsidR="008847AE">
        <w:rPr>
          <w:rFonts w:ascii="PT Astra Serif" w:hAnsi="PT Astra Serif"/>
          <w:sz w:val="28"/>
          <w:szCs w:val="28"/>
        </w:rPr>
        <w:t>я</w:t>
      </w:r>
      <w:r w:rsidR="00FB3F7C" w:rsidRPr="00087EE0"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AB4661" w:rsidRDefault="00FB3F7C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B4661" w:rsidRDefault="00FB3F7C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от 27.12.2010 № 2418</w:t>
      </w:r>
      <w:r w:rsidR="00FD262A">
        <w:rPr>
          <w:rFonts w:ascii="PT Astra Serif" w:hAnsi="PT Astra Serif"/>
          <w:sz w:val="28"/>
          <w:szCs w:val="28"/>
        </w:rPr>
        <w:t xml:space="preserve"> </w:t>
      </w:r>
      <w:r w:rsidR="004D6866" w:rsidRPr="00087EE0">
        <w:rPr>
          <w:rFonts w:ascii="PT Astra Serif" w:hAnsi="PT Astra Serif"/>
          <w:sz w:val="28"/>
          <w:szCs w:val="28"/>
        </w:rPr>
        <w:t xml:space="preserve">«О проведении </w:t>
      </w:r>
    </w:p>
    <w:p w:rsidR="00AB4661" w:rsidRDefault="004D6866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открытого конкурса по отбору </w:t>
      </w:r>
    </w:p>
    <w:p w:rsidR="00AB4661" w:rsidRDefault="004D6866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управляющей организации </w:t>
      </w:r>
    </w:p>
    <w:p w:rsidR="00AB4661" w:rsidRDefault="004D6866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для управления </w:t>
      </w:r>
      <w:proofErr w:type="gramStart"/>
      <w:r w:rsidRPr="00087EE0">
        <w:rPr>
          <w:rFonts w:ascii="PT Astra Serif" w:hAnsi="PT Astra Serif"/>
          <w:sz w:val="28"/>
          <w:szCs w:val="28"/>
        </w:rPr>
        <w:t>многоквартирными</w:t>
      </w:r>
      <w:proofErr w:type="gramEnd"/>
      <w:r w:rsidRPr="00087EE0">
        <w:rPr>
          <w:rFonts w:ascii="PT Astra Serif" w:hAnsi="PT Astra Serif"/>
          <w:sz w:val="28"/>
          <w:szCs w:val="28"/>
        </w:rPr>
        <w:t xml:space="preserve"> </w:t>
      </w:r>
    </w:p>
    <w:p w:rsidR="00FB3F7C" w:rsidRPr="00087EE0" w:rsidRDefault="004D6866" w:rsidP="00AB4661">
      <w:pPr>
        <w:pStyle w:val="1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домами города Югорска»</w:t>
      </w:r>
    </w:p>
    <w:p w:rsidR="00FB3F7C" w:rsidRDefault="00FB3F7C" w:rsidP="00AB4661">
      <w:pPr>
        <w:pStyle w:val="1"/>
        <w:rPr>
          <w:rFonts w:ascii="PT Astra Serif" w:hAnsi="PT Astra Serif"/>
          <w:sz w:val="28"/>
          <w:szCs w:val="28"/>
        </w:rPr>
      </w:pPr>
    </w:p>
    <w:p w:rsidR="00AB4661" w:rsidRDefault="00AB4661" w:rsidP="00AB4661">
      <w:pPr>
        <w:pStyle w:val="1"/>
        <w:spacing w:line="276" w:lineRule="auto"/>
        <w:rPr>
          <w:rFonts w:ascii="PT Astra Serif" w:hAnsi="PT Astra Serif"/>
          <w:sz w:val="28"/>
          <w:szCs w:val="28"/>
        </w:rPr>
      </w:pPr>
    </w:p>
    <w:p w:rsidR="00AB4661" w:rsidRPr="00087EE0" w:rsidRDefault="00AB4661" w:rsidP="00AB4661">
      <w:pPr>
        <w:pStyle w:val="1"/>
        <w:spacing w:line="276" w:lineRule="auto"/>
        <w:rPr>
          <w:rFonts w:ascii="PT Astra Serif" w:hAnsi="PT Astra Serif"/>
          <w:sz w:val="28"/>
          <w:szCs w:val="28"/>
        </w:rPr>
      </w:pPr>
    </w:p>
    <w:p w:rsidR="006E1879" w:rsidRDefault="006E1879" w:rsidP="00384E3F">
      <w:pPr>
        <w:pStyle w:val="1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187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связи с</w:t>
      </w:r>
      <w:r w:rsidRPr="006E1879">
        <w:rPr>
          <w:rFonts w:ascii="PT Astra Serif" w:hAnsi="PT Astra Serif"/>
          <w:sz w:val="28"/>
          <w:szCs w:val="28"/>
        </w:rPr>
        <w:t xml:space="preserve"> кадровыми изменениями</w:t>
      </w:r>
      <w:r>
        <w:rPr>
          <w:rFonts w:ascii="PT Astra Serif" w:hAnsi="PT Astra Serif"/>
          <w:sz w:val="28"/>
          <w:szCs w:val="28"/>
        </w:rPr>
        <w:t xml:space="preserve"> в администрации города Югорска:</w:t>
      </w:r>
    </w:p>
    <w:p w:rsidR="002632B1" w:rsidRPr="00087EE0" w:rsidRDefault="00AB4661" w:rsidP="00384E3F">
      <w:pPr>
        <w:pStyle w:val="1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6E1879">
        <w:rPr>
          <w:rFonts w:ascii="PT Astra Serif" w:hAnsi="PT Astra Serif"/>
          <w:sz w:val="28"/>
          <w:szCs w:val="28"/>
        </w:rPr>
        <w:t>В</w:t>
      </w:r>
      <w:r w:rsidR="00FB3F7C" w:rsidRPr="00087EE0">
        <w:rPr>
          <w:rFonts w:ascii="PT Astra Serif" w:hAnsi="PT Astra Serif"/>
          <w:sz w:val="28"/>
          <w:szCs w:val="28"/>
        </w:rPr>
        <w:t xml:space="preserve">нести в постановление администрации города </w:t>
      </w:r>
      <w:r w:rsidR="00525B1C" w:rsidRPr="00525B1C">
        <w:rPr>
          <w:rFonts w:ascii="PT Astra Serif" w:hAnsi="PT Astra Serif"/>
          <w:sz w:val="28"/>
          <w:szCs w:val="28"/>
        </w:rPr>
        <w:t xml:space="preserve">Югорска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proofErr w:type="gramStart"/>
      <w:r w:rsidR="00FB3F7C" w:rsidRPr="00087EE0">
        <w:rPr>
          <w:rFonts w:ascii="PT Astra Serif" w:hAnsi="PT Astra Serif"/>
          <w:sz w:val="28"/>
          <w:szCs w:val="28"/>
        </w:rPr>
        <w:t>от 27.12.2010 № 2418</w:t>
      </w:r>
      <w:r w:rsidR="002632B1" w:rsidRPr="00087EE0">
        <w:rPr>
          <w:rFonts w:ascii="PT Astra Serif" w:hAnsi="PT Astra Serif"/>
          <w:sz w:val="28"/>
          <w:szCs w:val="28"/>
        </w:rPr>
        <w:t xml:space="preserve"> </w:t>
      </w:r>
      <w:r w:rsidR="00FB3F7C" w:rsidRPr="00087EE0">
        <w:rPr>
          <w:rFonts w:ascii="PT Astra Serif" w:hAnsi="PT Astra Serif"/>
          <w:sz w:val="28"/>
          <w:szCs w:val="28"/>
        </w:rPr>
        <w:t xml:space="preserve">«О проведении открытого конкурса по отбору управляющей организации для управления многоквартирными домами города Югорска» </w:t>
      </w:r>
      <w:r w:rsidR="002E28C5" w:rsidRPr="00087EE0">
        <w:rPr>
          <w:rFonts w:ascii="PT Astra Serif" w:hAnsi="PT Astra Serif"/>
          <w:sz w:val="28"/>
          <w:szCs w:val="28"/>
        </w:rPr>
        <w:t xml:space="preserve">(с изменениями от 16.01.2012 № 32, от 24.02.2014 № 593,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2E28C5" w:rsidRPr="00087EE0">
        <w:rPr>
          <w:rFonts w:ascii="PT Astra Serif" w:hAnsi="PT Astra Serif"/>
          <w:sz w:val="28"/>
          <w:szCs w:val="28"/>
        </w:rPr>
        <w:t>от 20.04.2015 № 1856</w:t>
      </w:r>
      <w:r w:rsidR="00835F29" w:rsidRPr="00087EE0">
        <w:rPr>
          <w:rFonts w:ascii="PT Astra Serif" w:hAnsi="PT Astra Serif"/>
          <w:sz w:val="28"/>
          <w:szCs w:val="28"/>
        </w:rPr>
        <w:t>, от 16.03.2017 № 567</w:t>
      </w:r>
      <w:r w:rsidR="006735C2" w:rsidRPr="00087EE0">
        <w:rPr>
          <w:rFonts w:ascii="PT Astra Serif" w:hAnsi="PT Astra Serif"/>
          <w:sz w:val="28"/>
          <w:szCs w:val="28"/>
        </w:rPr>
        <w:t>, от 28.07.2017 № 1854</w:t>
      </w:r>
      <w:r w:rsidR="00036FF6" w:rsidRPr="00087EE0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="00036FF6" w:rsidRPr="00087EE0">
        <w:rPr>
          <w:rFonts w:ascii="PT Astra Serif" w:hAnsi="PT Astra Serif"/>
          <w:sz w:val="28"/>
          <w:szCs w:val="28"/>
        </w:rPr>
        <w:t>от 12.03.2018 № 718</w:t>
      </w:r>
      <w:r w:rsidR="00024DE1" w:rsidRPr="00087EE0">
        <w:rPr>
          <w:rFonts w:ascii="PT Astra Serif" w:hAnsi="PT Astra Serif"/>
          <w:sz w:val="28"/>
          <w:szCs w:val="28"/>
        </w:rPr>
        <w:t>, от 04.03.2019 № 477</w:t>
      </w:r>
      <w:r w:rsidR="002E28C5" w:rsidRPr="00087EE0">
        <w:rPr>
          <w:rFonts w:ascii="PT Astra Serif" w:hAnsi="PT Astra Serif"/>
          <w:sz w:val="28"/>
          <w:szCs w:val="28"/>
        </w:rPr>
        <w:t xml:space="preserve">) </w:t>
      </w:r>
      <w:r w:rsidR="006E1879">
        <w:rPr>
          <w:rFonts w:ascii="PT Astra Serif" w:hAnsi="PT Astra Serif"/>
          <w:sz w:val="28"/>
          <w:szCs w:val="28"/>
        </w:rPr>
        <w:t xml:space="preserve">изменение, заменив </w:t>
      </w:r>
      <w:r w:rsidR="00B97B81">
        <w:rPr>
          <w:rFonts w:ascii="PT Astra Serif" w:hAnsi="PT Astra Serif"/>
          <w:sz w:val="28"/>
          <w:szCs w:val="28"/>
        </w:rPr>
        <w:t xml:space="preserve">в пунктах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B97B81">
        <w:rPr>
          <w:rFonts w:ascii="PT Astra Serif" w:hAnsi="PT Astra Serif"/>
          <w:sz w:val="28"/>
          <w:szCs w:val="28"/>
        </w:rPr>
        <w:t>3,</w:t>
      </w:r>
      <w:r w:rsidR="003910AE">
        <w:rPr>
          <w:rFonts w:ascii="PT Astra Serif" w:hAnsi="PT Astra Serif"/>
          <w:sz w:val="28"/>
          <w:szCs w:val="28"/>
        </w:rPr>
        <w:t xml:space="preserve"> </w:t>
      </w:r>
      <w:r w:rsidR="00B97B81">
        <w:rPr>
          <w:rFonts w:ascii="PT Astra Serif" w:hAnsi="PT Astra Serif"/>
          <w:sz w:val="28"/>
          <w:szCs w:val="28"/>
        </w:rPr>
        <w:t xml:space="preserve">7 </w:t>
      </w:r>
      <w:r w:rsidR="006E1879">
        <w:rPr>
          <w:rFonts w:ascii="PT Astra Serif" w:hAnsi="PT Astra Serif"/>
          <w:sz w:val="28"/>
          <w:szCs w:val="28"/>
        </w:rPr>
        <w:t xml:space="preserve">слова «В.К. </w:t>
      </w:r>
      <w:proofErr w:type="spellStart"/>
      <w:r w:rsidR="006E1879">
        <w:rPr>
          <w:rFonts w:ascii="PT Astra Serif" w:hAnsi="PT Astra Serif"/>
          <w:sz w:val="28"/>
          <w:szCs w:val="28"/>
        </w:rPr>
        <w:t>Бандурин</w:t>
      </w:r>
      <w:proofErr w:type="spellEnd"/>
      <w:r w:rsidR="006E1879">
        <w:rPr>
          <w:rFonts w:ascii="PT Astra Serif" w:hAnsi="PT Astra Serif"/>
          <w:sz w:val="28"/>
          <w:szCs w:val="28"/>
        </w:rPr>
        <w:t>» словами «Ефимов</w:t>
      </w:r>
      <w:r w:rsidR="00FD262A" w:rsidRPr="00FD262A">
        <w:rPr>
          <w:rFonts w:ascii="PT Astra Serif" w:hAnsi="PT Astra Serif"/>
          <w:sz w:val="28"/>
          <w:szCs w:val="28"/>
        </w:rPr>
        <w:t xml:space="preserve"> </w:t>
      </w:r>
      <w:r w:rsidR="00FD262A">
        <w:rPr>
          <w:rFonts w:ascii="PT Astra Serif" w:hAnsi="PT Astra Serif"/>
          <w:sz w:val="28"/>
          <w:szCs w:val="28"/>
        </w:rPr>
        <w:t>Р.А.</w:t>
      </w:r>
      <w:r w:rsidR="006E1879">
        <w:rPr>
          <w:rFonts w:ascii="PT Astra Serif" w:hAnsi="PT Astra Serif"/>
          <w:sz w:val="28"/>
          <w:szCs w:val="28"/>
        </w:rPr>
        <w:t>».</w:t>
      </w:r>
      <w:proofErr w:type="gramEnd"/>
    </w:p>
    <w:p w:rsidR="00FB3F7C" w:rsidRPr="00087EE0" w:rsidRDefault="00AB4661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FB3F7C" w:rsidRPr="00087EE0">
        <w:rPr>
          <w:rFonts w:ascii="PT Astra Serif" w:hAnsi="PT Astra Serif"/>
          <w:sz w:val="28"/>
          <w:szCs w:val="28"/>
        </w:rPr>
        <w:t xml:space="preserve">Опубликовать постановление в </w:t>
      </w:r>
      <w:r w:rsidR="00087EE0" w:rsidRPr="00087EE0">
        <w:rPr>
          <w:rFonts w:ascii="PT Astra Serif" w:hAnsi="PT Astra Serif"/>
          <w:sz w:val="28"/>
          <w:szCs w:val="28"/>
        </w:rPr>
        <w:t>официальном сетевом</w:t>
      </w:r>
      <w:r w:rsidR="002E28C5" w:rsidRPr="00087EE0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B3F7C" w:rsidRPr="00087EE0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35F29" w:rsidRPr="00087EE0">
        <w:rPr>
          <w:rFonts w:ascii="PT Astra Serif" w:hAnsi="PT Astra Serif"/>
          <w:sz w:val="28"/>
          <w:szCs w:val="28"/>
        </w:rPr>
        <w:t>органов местного самоуправления</w:t>
      </w:r>
      <w:r w:rsidR="00FB3F7C" w:rsidRPr="00087EE0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FB3F7C" w:rsidRPr="00087EE0" w:rsidRDefault="00DE43C8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3</w:t>
      </w:r>
      <w:r w:rsidR="00AB4661">
        <w:rPr>
          <w:rFonts w:ascii="PT Astra Serif" w:hAnsi="PT Astra Serif"/>
          <w:sz w:val="28"/>
          <w:szCs w:val="28"/>
        </w:rPr>
        <w:t>. </w:t>
      </w:r>
      <w:r w:rsidR="00FB3F7C" w:rsidRPr="00087EE0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B3F7C" w:rsidRPr="0008536F" w:rsidRDefault="00DE43C8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lastRenderedPageBreak/>
        <w:t>4</w:t>
      </w:r>
      <w:r w:rsidR="00FB3F7C" w:rsidRPr="00087EE0">
        <w:rPr>
          <w:rFonts w:ascii="PT Astra Serif" w:hAnsi="PT Astra Serif"/>
          <w:sz w:val="28"/>
          <w:szCs w:val="28"/>
        </w:rPr>
        <w:t>. </w:t>
      </w:r>
      <w:proofErr w:type="gramStart"/>
      <w:r w:rsidR="00FB3F7C" w:rsidRPr="00087EE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B3F7C" w:rsidRPr="00087EE0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</w:t>
      </w:r>
      <w:r w:rsidR="003215C1">
        <w:rPr>
          <w:rFonts w:ascii="PT Astra Serif" w:hAnsi="PT Astra Serif"/>
          <w:sz w:val="28"/>
          <w:szCs w:val="28"/>
        </w:rPr>
        <w:t>Д</w:t>
      </w:r>
      <w:r w:rsidR="00FB3F7C" w:rsidRPr="00087EE0">
        <w:rPr>
          <w:rFonts w:ascii="PT Astra Serif" w:hAnsi="PT Astra Serif"/>
          <w:sz w:val="28"/>
          <w:szCs w:val="28"/>
        </w:rPr>
        <w:t xml:space="preserve">епартамента жилищно-коммунального </w:t>
      </w:r>
      <w:r w:rsidR="00AB4661">
        <w:rPr>
          <w:rFonts w:ascii="PT Astra Serif" w:hAnsi="PT Astra Serif"/>
          <w:sz w:val="28"/>
          <w:szCs w:val="28"/>
        </w:rPr>
        <w:t xml:space="preserve">                              </w:t>
      </w:r>
      <w:r w:rsidR="00FB3F7C" w:rsidRPr="00087EE0">
        <w:rPr>
          <w:rFonts w:ascii="PT Astra Serif" w:hAnsi="PT Astra Serif"/>
          <w:sz w:val="28"/>
          <w:szCs w:val="28"/>
        </w:rPr>
        <w:t xml:space="preserve">и строительного комплекса </w:t>
      </w:r>
      <w:r w:rsidR="002E28C5" w:rsidRPr="00087EE0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087EE0" w:rsidRPr="00087EE0">
        <w:rPr>
          <w:rFonts w:ascii="PT Astra Serif" w:hAnsi="PT Astra Serif"/>
          <w:sz w:val="28"/>
          <w:szCs w:val="28"/>
        </w:rPr>
        <w:t>Ефимова Р.А</w:t>
      </w:r>
      <w:r w:rsidR="00790744">
        <w:rPr>
          <w:rFonts w:ascii="PT Astra Serif" w:hAnsi="PT Astra Serif"/>
          <w:sz w:val="28"/>
          <w:szCs w:val="28"/>
        </w:rPr>
        <w:t>.</w:t>
      </w:r>
    </w:p>
    <w:p w:rsidR="00AB4661" w:rsidRPr="00AB4661" w:rsidRDefault="00AB4661" w:rsidP="00AB4661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B4661" w:rsidRPr="00A2507E" w:rsidRDefault="00AB4661" w:rsidP="00AB4661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AB4661" w:rsidRPr="00AB4661" w:rsidRDefault="00AB4661" w:rsidP="00AB4661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0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AB4661" w:rsidRPr="00AB4661" w:rsidTr="00406DC0">
        <w:trPr>
          <w:trHeight w:val="1443"/>
        </w:trPr>
        <w:tc>
          <w:tcPr>
            <w:tcW w:w="1902" w:type="pct"/>
          </w:tcPr>
          <w:p w:rsidR="00AB4661" w:rsidRPr="00AB4661" w:rsidRDefault="00AB4661" w:rsidP="00AB4661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AB4661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AB4661" w:rsidRPr="00AB4661" w:rsidRDefault="00AB4661" w:rsidP="00AB4661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AB4661" w:rsidRPr="00AB4661" w:rsidRDefault="00AB4661" w:rsidP="00AB4661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AB4661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AB4661" w:rsidRPr="00F57D1C" w:rsidRDefault="00AB4661" w:rsidP="00AB4661">
      <w:pPr>
        <w:spacing w:line="276" w:lineRule="auto"/>
        <w:rPr>
          <w:rFonts w:ascii="PT Astra Serif" w:hAnsi="PT Astra Serif"/>
          <w:sz w:val="24"/>
          <w:szCs w:val="24"/>
        </w:rPr>
      </w:pPr>
    </w:p>
    <w:sectPr w:rsidR="00AB4661" w:rsidRPr="00F57D1C" w:rsidSect="00AB4661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61" w:rsidRDefault="00AB4661" w:rsidP="00AB4661">
      <w:r>
        <w:separator/>
      </w:r>
    </w:p>
  </w:endnote>
  <w:endnote w:type="continuationSeparator" w:id="0">
    <w:p w:rsidR="00AB4661" w:rsidRDefault="00AB4661" w:rsidP="00AB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61" w:rsidRDefault="00AB4661" w:rsidP="00AB4661">
      <w:r>
        <w:separator/>
      </w:r>
    </w:p>
  </w:footnote>
  <w:footnote w:type="continuationSeparator" w:id="0">
    <w:p w:rsidR="00AB4661" w:rsidRDefault="00AB4661" w:rsidP="00AB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78834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B4661" w:rsidRPr="00AB4661" w:rsidRDefault="00AB4661" w:rsidP="00AB4661">
        <w:pPr>
          <w:pStyle w:val="ae"/>
          <w:jc w:val="center"/>
          <w:rPr>
            <w:rFonts w:ascii="PT Astra Serif" w:hAnsi="PT Astra Serif"/>
            <w:sz w:val="22"/>
            <w:szCs w:val="22"/>
          </w:rPr>
        </w:pPr>
        <w:r w:rsidRPr="00AB4661">
          <w:rPr>
            <w:rFonts w:ascii="PT Astra Serif" w:hAnsi="PT Astra Serif"/>
            <w:sz w:val="22"/>
            <w:szCs w:val="22"/>
          </w:rPr>
          <w:fldChar w:fldCharType="begin"/>
        </w:r>
        <w:r w:rsidRPr="00AB4661">
          <w:rPr>
            <w:rFonts w:ascii="PT Astra Serif" w:hAnsi="PT Astra Serif"/>
            <w:sz w:val="22"/>
            <w:szCs w:val="22"/>
          </w:rPr>
          <w:instrText>PAGE   \* MERGEFORMAT</w:instrText>
        </w:r>
        <w:r w:rsidRPr="00AB4661">
          <w:rPr>
            <w:rFonts w:ascii="PT Astra Serif" w:hAnsi="PT Astra Serif"/>
            <w:sz w:val="22"/>
            <w:szCs w:val="22"/>
          </w:rPr>
          <w:fldChar w:fldCharType="separate"/>
        </w:r>
        <w:r w:rsidR="00D27B0A">
          <w:rPr>
            <w:rFonts w:ascii="PT Astra Serif" w:hAnsi="PT Astra Serif"/>
            <w:noProof/>
            <w:sz w:val="22"/>
            <w:szCs w:val="22"/>
          </w:rPr>
          <w:t>2</w:t>
        </w:r>
        <w:r w:rsidRPr="00AB466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E21CF1"/>
    <w:multiLevelType w:val="hybridMultilevel"/>
    <w:tmpl w:val="F8F4754C"/>
    <w:lvl w:ilvl="0" w:tplc="ADFE8B9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7"/>
    <w:rsid w:val="00005D4F"/>
    <w:rsid w:val="000161E4"/>
    <w:rsid w:val="00024DE1"/>
    <w:rsid w:val="00036FF6"/>
    <w:rsid w:val="000713DF"/>
    <w:rsid w:val="0008536F"/>
    <w:rsid w:val="00087EE0"/>
    <w:rsid w:val="000C2EA5"/>
    <w:rsid w:val="0010401B"/>
    <w:rsid w:val="001257C7"/>
    <w:rsid w:val="001347D7"/>
    <w:rsid w:val="001356EA"/>
    <w:rsid w:val="00140D6B"/>
    <w:rsid w:val="00157431"/>
    <w:rsid w:val="0018017D"/>
    <w:rsid w:val="00184ECA"/>
    <w:rsid w:val="001D6E6C"/>
    <w:rsid w:val="0021641A"/>
    <w:rsid w:val="00224E69"/>
    <w:rsid w:val="00256A87"/>
    <w:rsid w:val="002632B1"/>
    <w:rsid w:val="00271EA8"/>
    <w:rsid w:val="00285C61"/>
    <w:rsid w:val="00296E8C"/>
    <w:rsid w:val="002E28C5"/>
    <w:rsid w:val="002F5129"/>
    <w:rsid w:val="003215C1"/>
    <w:rsid w:val="0033298B"/>
    <w:rsid w:val="00354964"/>
    <w:rsid w:val="003642AD"/>
    <w:rsid w:val="0037056B"/>
    <w:rsid w:val="00384E3F"/>
    <w:rsid w:val="00385A80"/>
    <w:rsid w:val="003910AE"/>
    <w:rsid w:val="00397FD3"/>
    <w:rsid w:val="003D688F"/>
    <w:rsid w:val="004079D3"/>
    <w:rsid w:val="00423003"/>
    <w:rsid w:val="00456B3D"/>
    <w:rsid w:val="004B0DBB"/>
    <w:rsid w:val="004C6A75"/>
    <w:rsid w:val="004D6866"/>
    <w:rsid w:val="00510950"/>
    <w:rsid w:val="00525B1C"/>
    <w:rsid w:val="0053339B"/>
    <w:rsid w:val="00565729"/>
    <w:rsid w:val="005723B8"/>
    <w:rsid w:val="00596499"/>
    <w:rsid w:val="005E2ECD"/>
    <w:rsid w:val="00624190"/>
    <w:rsid w:val="0065328E"/>
    <w:rsid w:val="006735C2"/>
    <w:rsid w:val="006A3C3E"/>
    <w:rsid w:val="006B3FA0"/>
    <w:rsid w:val="006C7258"/>
    <w:rsid w:val="006E1879"/>
    <w:rsid w:val="006F6444"/>
    <w:rsid w:val="00713C1C"/>
    <w:rsid w:val="007214E0"/>
    <w:rsid w:val="007268A4"/>
    <w:rsid w:val="00784836"/>
    <w:rsid w:val="00790744"/>
    <w:rsid w:val="007D5A8E"/>
    <w:rsid w:val="007E29A5"/>
    <w:rsid w:val="007F4A15"/>
    <w:rsid w:val="007F5A07"/>
    <w:rsid w:val="00807AED"/>
    <w:rsid w:val="008267F4"/>
    <w:rsid w:val="00835F29"/>
    <w:rsid w:val="008478F4"/>
    <w:rsid w:val="00871526"/>
    <w:rsid w:val="008847AE"/>
    <w:rsid w:val="00886003"/>
    <w:rsid w:val="008C407D"/>
    <w:rsid w:val="009025AA"/>
    <w:rsid w:val="00906884"/>
    <w:rsid w:val="00914417"/>
    <w:rsid w:val="00914F37"/>
    <w:rsid w:val="0095382D"/>
    <w:rsid w:val="00953E9C"/>
    <w:rsid w:val="0097026B"/>
    <w:rsid w:val="00992B33"/>
    <w:rsid w:val="009C3630"/>
    <w:rsid w:val="009C4E86"/>
    <w:rsid w:val="009F7184"/>
    <w:rsid w:val="00A2507E"/>
    <w:rsid w:val="00A2691A"/>
    <w:rsid w:val="00A322AB"/>
    <w:rsid w:val="00A33E61"/>
    <w:rsid w:val="00A471A4"/>
    <w:rsid w:val="00A50F61"/>
    <w:rsid w:val="00AB09E1"/>
    <w:rsid w:val="00AB4661"/>
    <w:rsid w:val="00AD29B5"/>
    <w:rsid w:val="00AD77E7"/>
    <w:rsid w:val="00AF75FC"/>
    <w:rsid w:val="00B133E3"/>
    <w:rsid w:val="00B14AF7"/>
    <w:rsid w:val="00B753EC"/>
    <w:rsid w:val="00B91EF8"/>
    <w:rsid w:val="00B9744E"/>
    <w:rsid w:val="00B97B81"/>
    <w:rsid w:val="00BD7EE5"/>
    <w:rsid w:val="00BE1CAB"/>
    <w:rsid w:val="00C26832"/>
    <w:rsid w:val="00C61344"/>
    <w:rsid w:val="00CE2A5A"/>
    <w:rsid w:val="00D01A38"/>
    <w:rsid w:val="00D1397C"/>
    <w:rsid w:val="00D27B0A"/>
    <w:rsid w:val="00D3103C"/>
    <w:rsid w:val="00D6114D"/>
    <w:rsid w:val="00D6571C"/>
    <w:rsid w:val="00DA4C64"/>
    <w:rsid w:val="00DD3187"/>
    <w:rsid w:val="00DE43C8"/>
    <w:rsid w:val="00E106C2"/>
    <w:rsid w:val="00E24F36"/>
    <w:rsid w:val="00E33070"/>
    <w:rsid w:val="00E864FB"/>
    <w:rsid w:val="00E91200"/>
    <w:rsid w:val="00E94A66"/>
    <w:rsid w:val="00EC794D"/>
    <w:rsid w:val="00ED117A"/>
    <w:rsid w:val="00EF19B1"/>
    <w:rsid w:val="00EF417C"/>
    <w:rsid w:val="00F33869"/>
    <w:rsid w:val="00F46D23"/>
    <w:rsid w:val="00F52A75"/>
    <w:rsid w:val="00F57D1C"/>
    <w:rsid w:val="00F639D4"/>
    <w:rsid w:val="00F6410F"/>
    <w:rsid w:val="00F81C85"/>
    <w:rsid w:val="00F930E6"/>
    <w:rsid w:val="00FA2C75"/>
    <w:rsid w:val="00FB3F7C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FB3F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B3F7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FB3F7C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FB3F7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FB3F7C"/>
    <w:pPr>
      <w:jc w:val="both"/>
    </w:pPr>
  </w:style>
  <w:style w:type="paragraph" w:styleId="a9">
    <w:name w:val="Body Text"/>
    <w:basedOn w:val="a"/>
    <w:link w:val="aa"/>
    <w:uiPriority w:val="99"/>
    <w:semiHidden/>
    <w:unhideWhenUsed/>
    <w:rsid w:val="002632B1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632B1"/>
    <w:rPr>
      <w:rFonts w:ascii="Times New Roman" w:eastAsia="Times New Roman" w:hAnsi="Times New Roman"/>
      <w:lang w:eastAsia="ar-SA"/>
    </w:rPr>
  </w:style>
  <w:style w:type="table" w:customStyle="1" w:styleId="10">
    <w:name w:val="Сетка таблицы1"/>
    <w:basedOn w:val="a1"/>
    <w:uiPriority w:val="59"/>
    <w:rsid w:val="00F57D1C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94A66"/>
    <w:rPr>
      <w:color w:val="0000FF"/>
      <w:u w:val="single"/>
    </w:rPr>
  </w:style>
  <w:style w:type="paragraph" w:styleId="ac">
    <w:name w:val="No Spacing"/>
    <w:link w:val="ad"/>
    <w:uiPriority w:val="1"/>
    <w:qFormat/>
    <w:rsid w:val="00087EE0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87EE0"/>
    <w:rPr>
      <w:rFonts w:eastAsia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4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ae">
    <w:name w:val="header"/>
    <w:basedOn w:val="a"/>
    <w:link w:val="af"/>
    <w:uiPriority w:val="99"/>
    <w:unhideWhenUsed/>
    <w:rsid w:val="00AB46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4661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AB46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4661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FB3F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B3F7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FB3F7C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FB3F7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FB3F7C"/>
    <w:pPr>
      <w:jc w:val="both"/>
    </w:pPr>
  </w:style>
  <w:style w:type="paragraph" w:styleId="a9">
    <w:name w:val="Body Text"/>
    <w:basedOn w:val="a"/>
    <w:link w:val="aa"/>
    <w:uiPriority w:val="99"/>
    <w:semiHidden/>
    <w:unhideWhenUsed/>
    <w:rsid w:val="002632B1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632B1"/>
    <w:rPr>
      <w:rFonts w:ascii="Times New Roman" w:eastAsia="Times New Roman" w:hAnsi="Times New Roman"/>
      <w:lang w:eastAsia="ar-SA"/>
    </w:rPr>
  </w:style>
  <w:style w:type="table" w:customStyle="1" w:styleId="10">
    <w:name w:val="Сетка таблицы1"/>
    <w:basedOn w:val="a1"/>
    <w:uiPriority w:val="59"/>
    <w:rsid w:val="00F57D1C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94A66"/>
    <w:rPr>
      <w:color w:val="0000FF"/>
      <w:u w:val="single"/>
    </w:rPr>
  </w:style>
  <w:style w:type="paragraph" w:styleId="ac">
    <w:name w:val="No Spacing"/>
    <w:link w:val="ad"/>
    <w:uiPriority w:val="1"/>
    <w:qFormat/>
    <w:rsid w:val="00087EE0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87EE0"/>
    <w:rPr>
      <w:rFonts w:eastAsia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4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ae">
    <w:name w:val="header"/>
    <w:basedOn w:val="a"/>
    <w:link w:val="af"/>
    <w:uiPriority w:val="99"/>
    <w:unhideWhenUsed/>
    <w:rsid w:val="00AB46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4661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AB46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466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udinova_KE\Desktop\&#1056;&#1040;&#1041;&#1054;&#1058;&#1040;%20&#1050;&#1056;&#1048;&#1057;&#1058;&#1048;&#1053;&#1040;\&#1059;&#1055;&#1056;&#1040;&#1042;&#1051;&#1045;&#1053;&#1048;&#1045;%20&#1052;&#1050;&#1044;\&#1050;&#1054;&#1053;&#1050;&#1059;&#1056;&#1057;%20&#1054;&#1058;&#1041;&#1054;&#1056;%20&#1059;&#1054;\&#1053;&#1055;&#1040;%20&#1080;%20&#1088;&#1077;&#1082;&#1086;&#1084;&#1077;&#1085;&#1076;&#1072;&#1094;&#1080;&#1080;%20&#1087;&#1086;%20&#1054;&#1058;&#1041;&#1054;&#1056;&#1059;%20&#1059;&#1054;\&#1053;&#1055;&#1040;%20&#1075;.%20&#1070;&#1075;&#1086;&#1088;&#1089;&#1082;&#1072;%20&#1087;&#1086;%20&#1082;&#1086;&#1085;&#1082;&#1091;&#1088;&#1089;&#1091;\&#1055;&#1086;&#1089;&#1090;&#1072;&#1085;&#1086;&#1074;&#1083;&#1077;&#1085;&#1080;&#1077;%20&#8470;%202418%20&#1086;&#1090;%2027.12.10\9.%20&#1087;&#1088;&#1086;&#1077;&#1082;&#1090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9. проект Постановление</Template>
  <TotalTime>10</TotalTime>
  <Pages>2</Pages>
  <Words>170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Багаудинова Кристина Эдуардовна</dc:creator>
  <cp:lastModifiedBy>Секретарь Главы города</cp:lastModifiedBy>
  <cp:revision>6</cp:revision>
  <cp:lastPrinted>2025-11-25T06:37:00Z</cp:lastPrinted>
  <dcterms:created xsi:type="dcterms:W3CDTF">2025-11-21T05:38:00Z</dcterms:created>
  <dcterms:modified xsi:type="dcterms:W3CDTF">2025-11-26T05:02:00Z</dcterms:modified>
</cp:coreProperties>
</file>